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47" w:rsidRPr="000A6F79" w:rsidRDefault="009709E7" w:rsidP="002478A3">
      <w:pPr>
        <w:spacing w:after="0" w:line="240" w:lineRule="auto"/>
        <w:rPr>
          <w:sz w:val="28"/>
          <w:szCs w:val="28"/>
        </w:rPr>
      </w:pPr>
      <w:r w:rsidRPr="009709E7">
        <w:rPr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55" type="#_x0000_t202" style="position:absolute;margin-left:2702.8pt;margin-top:-7.65pt;width:718.5pt;height:421.5pt;z-index:-251658241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" fillcolor="white [3201]" strokecolor="#00b0f0" strokeweight="4.25pt">
            <v:textbox>
              <w:txbxContent>
                <w:p w:rsidR="00CC2849" w:rsidRDefault="00CC2849"/>
              </w:txbxContent>
            </v:textbox>
            <w10:wrap anchorx="margin"/>
          </v:shape>
        </w:pict>
      </w:r>
      <w:r w:rsidRPr="009709E7">
        <w:rPr>
          <w:noProof/>
          <w:color w:val="00B0F0"/>
          <w:sz w:val="28"/>
          <w:szCs w:val="28"/>
          <w:u w:val="single"/>
        </w:rPr>
        <w:pict>
          <v:rect id="Rectangle 7" o:spid="_x0000_s2054" style="position:absolute;margin-left:57pt;margin-top:.75pt;width:248.55pt;height:21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" filled="f" strokecolor="#00b0f0" strokeweight="2pt"/>
        </w:pict>
      </w:r>
      <w:r w:rsidR="002478A3" w:rsidRPr="002478A3">
        <w:rPr>
          <w:sz w:val="28"/>
          <w:szCs w:val="28"/>
        </w:rPr>
        <w:tab/>
      </w:r>
      <w:r w:rsidR="002478A3" w:rsidRPr="002478A3">
        <w:rPr>
          <w:sz w:val="28"/>
          <w:szCs w:val="28"/>
        </w:rPr>
        <w:tab/>
      </w:r>
      <w:r w:rsidR="00811B47" w:rsidRPr="003F1E9B">
        <w:rPr>
          <w:sz w:val="28"/>
          <w:szCs w:val="28"/>
          <w:u w:val="single"/>
        </w:rPr>
        <w:t>Saint James Church</w:t>
      </w:r>
    </w:p>
    <w:p w:rsidR="00BD3348" w:rsidRPr="003F1E9B" w:rsidRDefault="00811B47" w:rsidP="00B4496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sz w:val="28"/>
          <w:szCs w:val="28"/>
        </w:rPr>
      </w:pPr>
      <w:r w:rsidRPr="003F1E9B">
        <w:rPr>
          <w:sz w:val="28"/>
          <w:szCs w:val="28"/>
        </w:rPr>
        <w:t>Worship Space: _</w:t>
      </w:r>
      <w:r w:rsidR="002F524A" w:rsidRPr="003F1E9B">
        <w:rPr>
          <w:sz w:val="28"/>
          <w:szCs w:val="28"/>
        </w:rPr>
        <w:t>_</w:t>
      </w:r>
      <w:r w:rsidRPr="003F1E9B">
        <w:rPr>
          <w:sz w:val="28"/>
          <w:szCs w:val="28"/>
        </w:rPr>
        <w:t>_</w:t>
      </w:r>
      <w:r w:rsidR="00E62CF1">
        <w:rPr>
          <w:sz w:val="28"/>
          <w:szCs w:val="28"/>
        </w:rPr>
        <w:t>_</w:t>
      </w:r>
      <w:r w:rsidR="00BD3348" w:rsidRPr="003F1E9B">
        <w:rPr>
          <w:sz w:val="28"/>
          <w:szCs w:val="28"/>
        </w:rPr>
        <w:tab/>
      </w:r>
      <w:r w:rsidR="00BD3348" w:rsidRPr="003F1E9B">
        <w:rPr>
          <w:sz w:val="28"/>
          <w:szCs w:val="28"/>
        </w:rPr>
        <w:tab/>
      </w:r>
    </w:p>
    <w:p w:rsidR="00811B47" w:rsidRPr="003F1E9B" w:rsidRDefault="00811B47" w:rsidP="00B4496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sz w:val="28"/>
          <w:szCs w:val="28"/>
        </w:rPr>
      </w:pPr>
      <w:r w:rsidRPr="003F1E9B">
        <w:rPr>
          <w:sz w:val="28"/>
          <w:szCs w:val="28"/>
        </w:rPr>
        <w:t>Parish Center:  ____</w:t>
      </w:r>
    </w:p>
    <w:p w:rsidR="00811B47" w:rsidRPr="003F1E9B" w:rsidRDefault="00811B47" w:rsidP="00B4496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sz w:val="28"/>
          <w:szCs w:val="28"/>
        </w:rPr>
      </w:pPr>
      <w:r w:rsidRPr="003F1E9B">
        <w:rPr>
          <w:sz w:val="28"/>
          <w:szCs w:val="28"/>
        </w:rPr>
        <w:t>Room 1: ____</w:t>
      </w:r>
    </w:p>
    <w:p w:rsidR="00811B47" w:rsidRPr="003F1E9B" w:rsidRDefault="00811B47" w:rsidP="00B4496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sz w:val="28"/>
          <w:szCs w:val="28"/>
        </w:rPr>
      </w:pPr>
      <w:r w:rsidRPr="003F1E9B">
        <w:rPr>
          <w:sz w:val="28"/>
          <w:szCs w:val="28"/>
        </w:rPr>
        <w:t>Room 2: ____</w:t>
      </w:r>
    </w:p>
    <w:p w:rsidR="00811B47" w:rsidRPr="003F1E9B" w:rsidRDefault="00811B47" w:rsidP="00B4496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sz w:val="28"/>
          <w:szCs w:val="28"/>
        </w:rPr>
      </w:pPr>
      <w:r w:rsidRPr="003F1E9B">
        <w:rPr>
          <w:sz w:val="28"/>
          <w:szCs w:val="28"/>
        </w:rPr>
        <w:t>Room 3: ____</w:t>
      </w:r>
    </w:p>
    <w:p w:rsidR="008449F2" w:rsidRPr="003F1E9B" w:rsidRDefault="008449F2" w:rsidP="00B4496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sz w:val="28"/>
          <w:szCs w:val="28"/>
        </w:rPr>
      </w:pPr>
      <w:r w:rsidRPr="003F1E9B">
        <w:rPr>
          <w:sz w:val="28"/>
          <w:szCs w:val="28"/>
        </w:rPr>
        <w:t>FR. Shea: ____</w:t>
      </w:r>
    </w:p>
    <w:p w:rsidR="008449F2" w:rsidRPr="003F1E9B" w:rsidRDefault="008449F2" w:rsidP="00B4496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sz w:val="28"/>
          <w:szCs w:val="28"/>
        </w:rPr>
      </w:pPr>
      <w:r w:rsidRPr="003F1E9B">
        <w:rPr>
          <w:sz w:val="28"/>
          <w:szCs w:val="28"/>
        </w:rPr>
        <w:t xml:space="preserve">Rectory: </w:t>
      </w:r>
    </w:p>
    <w:p w:rsidR="008449F2" w:rsidRPr="003F1E9B" w:rsidRDefault="008449F2" w:rsidP="00B44966">
      <w:pPr>
        <w:pStyle w:val="ListParagraph"/>
        <w:numPr>
          <w:ilvl w:val="1"/>
          <w:numId w:val="3"/>
        </w:numPr>
        <w:spacing w:after="0" w:line="240" w:lineRule="auto"/>
        <w:ind w:left="2520"/>
        <w:rPr>
          <w:sz w:val="28"/>
          <w:szCs w:val="28"/>
        </w:rPr>
      </w:pPr>
      <w:r w:rsidRPr="003F1E9B">
        <w:rPr>
          <w:sz w:val="28"/>
          <w:szCs w:val="28"/>
        </w:rPr>
        <w:t xml:space="preserve">Living </w:t>
      </w:r>
      <w:proofErr w:type="spellStart"/>
      <w:r w:rsidRPr="003F1E9B">
        <w:rPr>
          <w:sz w:val="28"/>
          <w:szCs w:val="28"/>
        </w:rPr>
        <w:t>Rm</w:t>
      </w:r>
      <w:proofErr w:type="spellEnd"/>
      <w:r w:rsidRPr="003F1E9B">
        <w:rPr>
          <w:sz w:val="28"/>
          <w:szCs w:val="28"/>
        </w:rPr>
        <w:t>: ____</w:t>
      </w:r>
    </w:p>
    <w:p w:rsidR="008449F2" w:rsidRPr="003F1E9B" w:rsidRDefault="008449F2" w:rsidP="00B44966">
      <w:pPr>
        <w:pStyle w:val="ListParagraph"/>
        <w:numPr>
          <w:ilvl w:val="1"/>
          <w:numId w:val="3"/>
        </w:numPr>
        <w:spacing w:after="0" w:line="240" w:lineRule="auto"/>
        <w:ind w:left="2520"/>
        <w:rPr>
          <w:sz w:val="28"/>
          <w:szCs w:val="28"/>
        </w:rPr>
      </w:pPr>
      <w:r w:rsidRPr="003F1E9B">
        <w:rPr>
          <w:sz w:val="28"/>
          <w:szCs w:val="28"/>
        </w:rPr>
        <w:t>Kitchen:  ____</w:t>
      </w:r>
    </w:p>
    <w:p w:rsidR="008449F2" w:rsidRPr="003F1E9B" w:rsidRDefault="008449F2" w:rsidP="00B44966">
      <w:pPr>
        <w:pStyle w:val="ListParagraph"/>
        <w:numPr>
          <w:ilvl w:val="1"/>
          <w:numId w:val="3"/>
        </w:numPr>
        <w:spacing w:after="0" w:line="240" w:lineRule="auto"/>
        <w:ind w:left="2520"/>
        <w:rPr>
          <w:sz w:val="28"/>
          <w:szCs w:val="28"/>
        </w:rPr>
      </w:pPr>
      <w:r w:rsidRPr="003F1E9B">
        <w:rPr>
          <w:sz w:val="28"/>
          <w:szCs w:val="28"/>
        </w:rPr>
        <w:t xml:space="preserve">Conference </w:t>
      </w:r>
      <w:proofErr w:type="spellStart"/>
      <w:r w:rsidRPr="003F1E9B">
        <w:rPr>
          <w:sz w:val="28"/>
          <w:szCs w:val="28"/>
        </w:rPr>
        <w:t>Rm</w:t>
      </w:r>
      <w:proofErr w:type="spellEnd"/>
      <w:r w:rsidRPr="003F1E9B">
        <w:rPr>
          <w:sz w:val="28"/>
          <w:szCs w:val="28"/>
        </w:rPr>
        <w:t>/Office: ____</w:t>
      </w:r>
    </w:p>
    <w:p w:rsidR="009A4B31" w:rsidRDefault="009A4B31" w:rsidP="00EF543B">
      <w:pPr>
        <w:spacing w:after="0" w:line="240" w:lineRule="auto"/>
        <w:ind w:left="5760"/>
        <w:jc w:val="center"/>
        <w:rPr>
          <w:sz w:val="28"/>
          <w:szCs w:val="28"/>
          <w:u w:val="single"/>
        </w:rPr>
      </w:pPr>
    </w:p>
    <w:p w:rsidR="003F1E9B" w:rsidRDefault="009709E7" w:rsidP="00ED5C07">
      <w:pPr>
        <w:spacing w:line="240" w:lineRule="auto"/>
        <w:jc w:val="center"/>
        <w:rPr>
          <w:sz w:val="28"/>
          <w:szCs w:val="28"/>
          <w:u w:val="single"/>
        </w:rPr>
      </w:pPr>
      <w:r w:rsidRPr="009709E7">
        <w:rPr>
          <w:noProof/>
          <w:color w:val="00B0F0"/>
          <w:sz w:val="28"/>
          <w:szCs w:val="28"/>
          <w:u w:val="single"/>
        </w:rPr>
        <w:pict>
          <v:rect id="Rectangle 1" o:spid="_x0000_s2053" style="position:absolute;left:0;text-align:left;margin-left:12.75pt;margin-top:19.2pt;width:690pt;height:170.2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" filled="f" strokecolor="#00b0f0" strokeweight="2pt">
            <w10:wrap anchorx="margin"/>
          </v:rect>
        </w:pict>
      </w:r>
    </w:p>
    <w:p w:rsidR="00DC0374" w:rsidRPr="003F1E9B" w:rsidRDefault="00351A10" w:rsidP="00ED5C07">
      <w:pPr>
        <w:spacing w:line="240" w:lineRule="auto"/>
        <w:jc w:val="center"/>
        <w:rPr>
          <w:sz w:val="28"/>
          <w:szCs w:val="28"/>
          <w:u w:val="single"/>
        </w:rPr>
      </w:pPr>
      <w:r w:rsidRPr="003F1E9B">
        <w:rPr>
          <w:sz w:val="28"/>
          <w:szCs w:val="28"/>
          <w:u w:val="single"/>
        </w:rPr>
        <w:t>Furniture/Equipment Requested</w:t>
      </w:r>
      <w:r w:rsidR="00E90DF2" w:rsidRPr="003F1E9B">
        <w:rPr>
          <w:sz w:val="28"/>
          <w:szCs w:val="28"/>
          <w:u w:val="single"/>
        </w:rPr>
        <w:t>:</w:t>
      </w:r>
    </w:p>
    <w:p w:rsidR="00E90DF2" w:rsidRPr="003F1E9B" w:rsidRDefault="00E90DF2" w:rsidP="00E90DF2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  <w:u w:val="single"/>
        </w:rPr>
      </w:pPr>
      <w:r w:rsidRPr="003F1E9B">
        <w:rPr>
          <w:sz w:val="28"/>
          <w:szCs w:val="28"/>
          <w:u w:val="single"/>
        </w:rPr>
        <w:t>____________</w:t>
      </w:r>
      <w:r w:rsidR="00270BEF">
        <w:rPr>
          <w:sz w:val="28"/>
          <w:szCs w:val="28"/>
          <w:u w:val="single"/>
        </w:rPr>
        <w:t>_</w:t>
      </w:r>
      <w:r w:rsidRPr="003F1E9B">
        <w:rPr>
          <w:sz w:val="28"/>
          <w:szCs w:val="28"/>
          <w:u w:val="single"/>
        </w:rPr>
        <w:t>____________________</w:t>
      </w:r>
    </w:p>
    <w:p w:rsidR="00E90DF2" w:rsidRPr="003F1E9B" w:rsidRDefault="00E90DF2" w:rsidP="00E90DF2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  <w:u w:val="single"/>
        </w:rPr>
      </w:pPr>
      <w:r w:rsidRPr="003F1E9B">
        <w:rPr>
          <w:sz w:val="28"/>
          <w:szCs w:val="28"/>
          <w:u w:val="single"/>
        </w:rPr>
        <w:t>___________</w:t>
      </w:r>
      <w:r w:rsidR="00270BEF">
        <w:rPr>
          <w:sz w:val="28"/>
          <w:szCs w:val="28"/>
          <w:u w:val="single"/>
        </w:rPr>
        <w:t>_</w:t>
      </w:r>
      <w:r w:rsidRPr="003F1E9B">
        <w:rPr>
          <w:sz w:val="28"/>
          <w:szCs w:val="28"/>
          <w:u w:val="single"/>
        </w:rPr>
        <w:t>_____________________</w:t>
      </w:r>
    </w:p>
    <w:p w:rsidR="00DC0374" w:rsidRPr="003F1E9B" w:rsidRDefault="00DC0374" w:rsidP="00DC0374">
      <w:pPr>
        <w:spacing w:after="0" w:line="240" w:lineRule="auto"/>
        <w:jc w:val="center"/>
        <w:rPr>
          <w:sz w:val="28"/>
          <w:szCs w:val="28"/>
          <w:u w:val="single"/>
        </w:rPr>
      </w:pPr>
      <w:r w:rsidRPr="003F1E9B">
        <w:rPr>
          <w:sz w:val="28"/>
          <w:szCs w:val="28"/>
          <w:u w:val="single"/>
        </w:rPr>
        <w:t>Office Notes:</w:t>
      </w:r>
    </w:p>
    <w:p w:rsidR="00E90DF2" w:rsidRPr="003F1E9B" w:rsidRDefault="00E90DF2" w:rsidP="00351A10">
      <w:pPr>
        <w:spacing w:after="0" w:line="240" w:lineRule="auto"/>
        <w:ind w:left="720"/>
        <w:rPr>
          <w:sz w:val="28"/>
          <w:szCs w:val="28"/>
          <w:u w:val="single"/>
        </w:rPr>
      </w:pPr>
    </w:p>
    <w:p w:rsidR="00E90DF2" w:rsidRPr="003F1E9B" w:rsidRDefault="00E90DF2" w:rsidP="00E90DF2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  <w:u w:val="single"/>
        </w:rPr>
      </w:pPr>
      <w:r w:rsidRPr="003F1E9B">
        <w:rPr>
          <w:sz w:val="28"/>
          <w:szCs w:val="28"/>
          <w:u w:val="single"/>
        </w:rPr>
        <w:t>________________________________</w:t>
      </w:r>
    </w:p>
    <w:p w:rsidR="00E90DF2" w:rsidRPr="003F1E9B" w:rsidRDefault="00E90DF2" w:rsidP="00E90DF2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  <w:u w:val="single"/>
        </w:rPr>
      </w:pPr>
      <w:r w:rsidRPr="003F1E9B">
        <w:rPr>
          <w:sz w:val="28"/>
          <w:szCs w:val="28"/>
          <w:u w:val="single"/>
        </w:rPr>
        <w:t>________________________________</w:t>
      </w:r>
    </w:p>
    <w:p w:rsidR="00E90DF2" w:rsidRPr="003F1E9B" w:rsidRDefault="00E90DF2" w:rsidP="00E90DF2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  <w:u w:val="single"/>
        </w:rPr>
      </w:pPr>
      <w:r w:rsidRPr="003F1E9B">
        <w:rPr>
          <w:sz w:val="28"/>
          <w:szCs w:val="28"/>
          <w:u w:val="single"/>
        </w:rPr>
        <w:t>________________________________</w:t>
      </w:r>
    </w:p>
    <w:p w:rsidR="002478A3" w:rsidRDefault="002478A3" w:rsidP="00CF1E55">
      <w:pPr>
        <w:spacing w:after="0" w:line="240" w:lineRule="auto"/>
        <w:ind w:left="360" w:firstLine="720"/>
        <w:rPr>
          <w:sz w:val="28"/>
          <w:szCs w:val="28"/>
          <w:u w:val="single"/>
        </w:rPr>
      </w:pPr>
    </w:p>
    <w:p w:rsidR="00B44966" w:rsidRPr="003F1E9B" w:rsidRDefault="009709E7" w:rsidP="002478A3">
      <w:pPr>
        <w:spacing w:after="0" w:line="240" w:lineRule="auto"/>
        <w:ind w:left="720" w:firstLine="720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lastRenderedPageBreak/>
        <w:pict>
          <v:rect id="Rectangle 3" o:spid="_x0000_s2052" style="position:absolute;left:0;text-align:left;margin-left:52.5pt;margin-top:.75pt;width:225.75pt;height:213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" filled="f" strokecolor="#00b0f0" strokeweight="2pt"/>
        </w:pict>
      </w:r>
      <w:r w:rsidR="00B44966" w:rsidRPr="003F1E9B">
        <w:rPr>
          <w:sz w:val="28"/>
          <w:szCs w:val="28"/>
          <w:u w:val="single"/>
        </w:rPr>
        <w:t>Saint Elizabeth Seton</w:t>
      </w:r>
    </w:p>
    <w:p w:rsidR="008449F2" w:rsidRPr="002478A3" w:rsidRDefault="008449F2" w:rsidP="002478A3">
      <w:pPr>
        <w:pStyle w:val="ListParagraph"/>
        <w:numPr>
          <w:ilvl w:val="0"/>
          <w:numId w:val="12"/>
        </w:numPr>
        <w:spacing w:after="0"/>
        <w:rPr>
          <w:sz w:val="28"/>
          <w:szCs w:val="28"/>
          <w:u w:val="single"/>
        </w:rPr>
      </w:pPr>
      <w:r w:rsidRPr="002478A3">
        <w:rPr>
          <w:sz w:val="28"/>
          <w:szCs w:val="28"/>
        </w:rPr>
        <w:t>Worship Space: ____</w:t>
      </w:r>
      <w:r w:rsidRPr="002478A3">
        <w:rPr>
          <w:sz w:val="28"/>
          <w:szCs w:val="28"/>
        </w:rPr>
        <w:tab/>
      </w:r>
      <w:r w:rsidRPr="002478A3">
        <w:rPr>
          <w:sz w:val="28"/>
          <w:szCs w:val="28"/>
        </w:rPr>
        <w:tab/>
      </w:r>
    </w:p>
    <w:p w:rsidR="008449F2" w:rsidRPr="002478A3" w:rsidRDefault="008449F2" w:rsidP="002478A3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2478A3">
        <w:rPr>
          <w:sz w:val="28"/>
          <w:szCs w:val="28"/>
        </w:rPr>
        <w:t>Room A:  ____</w:t>
      </w:r>
    </w:p>
    <w:p w:rsidR="008449F2" w:rsidRPr="002478A3" w:rsidRDefault="008449F2" w:rsidP="002478A3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2478A3">
        <w:rPr>
          <w:sz w:val="28"/>
          <w:szCs w:val="28"/>
        </w:rPr>
        <w:t>Room B: ____</w:t>
      </w:r>
    </w:p>
    <w:p w:rsidR="008449F2" w:rsidRPr="002478A3" w:rsidRDefault="008449F2" w:rsidP="002478A3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2478A3">
        <w:rPr>
          <w:sz w:val="28"/>
          <w:szCs w:val="28"/>
        </w:rPr>
        <w:t>Room C: ____</w:t>
      </w:r>
    </w:p>
    <w:p w:rsidR="008449F2" w:rsidRPr="002478A3" w:rsidRDefault="008449F2" w:rsidP="002478A3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2478A3">
        <w:rPr>
          <w:sz w:val="28"/>
          <w:szCs w:val="28"/>
        </w:rPr>
        <w:t>Room D: ____</w:t>
      </w:r>
    </w:p>
    <w:p w:rsidR="008449F2" w:rsidRPr="002478A3" w:rsidRDefault="008449F2" w:rsidP="002478A3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2478A3">
        <w:rPr>
          <w:sz w:val="28"/>
          <w:szCs w:val="28"/>
        </w:rPr>
        <w:t>Room E: ____</w:t>
      </w:r>
    </w:p>
    <w:p w:rsidR="008449F2" w:rsidRPr="002478A3" w:rsidRDefault="008449F2" w:rsidP="002478A3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2478A3">
        <w:rPr>
          <w:sz w:val="28"/>
          <w:szCs w:val="28"/>
        </w:rPr>
        <w:t>Room F: ____</w:t>
      </w:r>
    </w:p>
    <w:p w:rsidR="008449F2" w:rsidRPr="002478A3" w:rsidRDefault="008449F2" w:rsidP="002478A3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2478A3">
        <w:rPr>
          <w:sz w:val="28"/>
          <w:szCs w:val="28"/>
        </w:rPr>
        <w:t>Room G: ____</w:t>
      </w:r>
    </w:p>
    <w:p w:rsidR="00CF1E55" w:rsidRDefault="008449F2" w:rsidP="001F0D0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2478A3">
        <w:rPr>
          <w:sz w:val="28"/>
          <w:szCs w:val="28"/>
        </w:rPr>
        <w:t>Hospitality Area: ____</w:t>
      </w:r>
    </w:p>
    <w:p w:rsidR="001F0D07" w:rsidRPr="001F0D07" w:rsidRDefault="001F0D07" w:rsidP="001F0D07">
      <w:pPr>
        <w:pStyle w:val="ListParagraph"/>
        <w:ind w:left="1800"/>
        <w:rPr>
          <w:sz w:val="28"/>
          <w:szCs w:val="28"/>
        </w:rPr>
      </w:pPr>
    </w:p>
    <w:p w:rsidR="00CF1E55" w:rsidRDefault="00CF1E55" w:rsidP="00C57CB8">
      <w:pPr>
        <w:spacing w:after="0"/>
        <w:rPr>
          <w:sz w:val="28"/>
          <w:szCs w:val="28"/>
        </w:rPr>
      </w:pPr>
    </w:p>
    <w:p w:rsidR="00DC0374" w:rsidRPr="003F1E9B" w:rsidRDefault="00CF1E55" w:rsidP="00C57CB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57CB8" w:rsidRPr="00C57CB8">
        <w:rPr>
          <w:sz w:val="28"/>
          <w:szCs w:val="28"/>
        </w:rPr>
        <w:t xml:space="preserve"> </w:t>
      </w:r>
      <w:r w:rsidR="00C57CB8">
        <w:rPr>
          <w:sz w:val="28"/>
          <w:szCs w:val="28"/>
          <w:u w:val="single"/>
        </w:rPr>
        <w:t xml:space="preserve"> </w:t>
      </w:r>
      <w:r w:rsidR="00DC0374" w:rsidRPr="003F1E9B">
        <w:rPr>
          <w:sz w:val="28"/>
          <w:szCs w:val="28"/>
          <w:u w:val="single"/>
        </w:rPr>
        <w:t>Additional Details/Special Requirements:</w:t>
      </w:r>
    </w:p>
    <w:p w:rsidR="00ED1FD4" w:rsidRPr="003F1E9B" w:rsidRDefault="00E62CF1" w:rsidP="00E62CF1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1FD4" w:rsidRPr="003F1E9B">
        <w:rPr>
          <w:sz w:val="28"/>
          <w:szCs w:val="28"/>
        </w:rPr>
        <w:t>Set up assistance required?  Yes __   No __</w:t>
      </w:r>
    </w:p>
    <w:p w:rsidR="00ED1FD4" w:rsidRPr="003F1E9B" w:rsidRDefault="009709E7" w:rsidP="00ED1FD4">
      <w:pPr>
        <w:spacing w:after="0"/>
        <w:jc w:val="center"/>
        <w:rPr>
          <w:sz w:val="28"/>
          <w:szCs w:val="28"/>
        </w:rPr>
      </w:pPr>
      <w:r w:rsidRPr="009709E7">
        <w:rPr>
          <w:noProof/>
          <w:sz w:val="28"/>
          <w:szCs w:val="28"/>
          <w:u w:val="single"/>
        </w:rPr>
        <w:pict>
          <v:rect id="Rectangle 9" o:spid="_x0000_s2051" style="position:absolute;left:0;text-align:left;margin-left:387.7pt;margin-top:19.3pt;width:234.85pt;height:243.4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" filled="f" strokecolor="#92d050" strokeweight="2pt"/>
        </w:pict>
      </w:r>
      <w:r w:rsidR="00ED1FD4" w:rsidRPr="003F1E9B">
        <w:rPr>
          <w:sz w:val="28"/>
          <w:szCs w:val="28"/>
        </w:rPr>
        <w:t>Breakdown assistance required?  Yes __ No __</w:t>
      </w:r>
    </w:p>
    <w:p w:rsidR="00811B47" w:rsidRPr="003F1E9B" w:rsidRDefault="00E90DF2" w:rsidP="00E90DF2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F1E9B">
        <w:rPr>
          <w:sz w:val="28"/>
          <w:szCs w:val="28"/>
        </w:rPr>
        <w:t>_________________________________</w:t>
      </w:r>
    </w:p>
    <w:p w:rsidR="00E90DF2" w:rsidRPr="003F1E9B" w:rsidRDefault="00E90DF2" w:rsidP="00E90DF2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F1E9B">
        <w:rPr>
          <w:sz w:val="28"/>
          <w:szCs w:val="28"/>
        </w:rPr>
        <w:t>_________________________________</w:t>
      </w:r>
    </w:p>
    <w:p w:rsidR="00E90DF2" w:rsidRPr="003F1E9B" w:rsidRDefault="00E90DF2" w:rsidP="00E90DF2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F1E9B">
        <w:rPr>
          <w:sz w:val="28"/>
          <w:szCs w:val="28"/>
        </w:rPr>
        <w:t>_________________________________</w:t>
      </w:r>
    </w:p>
    <w:p w:rsidR="00E90DF2" w:rsidRPr="003F1E9B" w:rsidRDefault="009709E7" w:rsidP="00E90DF2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9709E7">
        <w:rPr>
          <w:noProof/>
          <w:sz w:val="28"/>
          <w:szCs w:val="28"/>
          <w:u w:val="single"/>
        </w:rPr>
        <w:pict>
          <v:shape id="Frame 2" o:spid="_x0000_s2050" style="position:absolute;left:0;text-align:left;margin-left:436.5pt;margin-top:80.2pt;width:332.25pt;height:85.5pt;z-index:251659264;visibility:visible;mso-width-relative:margin;mso-height-relative:margin;v-text-anchor:middle" coordsize="4219575,1085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" adj="0,,0" path="m,l4219575,r,1085850l,1085850,,xm135731,135731r,814388l4083844,950119r,-814388l135731,135731xe" fillcolor="white [3201]" strokecolor="#70ad47 [3209]" strokeweight="1pt">
            <v:stroke joinstyle="miter"/>
            <v:formulas/>
            <v:path arrowok="t" o:connecttype="custom" o:connectlocs="0,0;4219575,0;4219575,1085850;0,1085850;0,0;135731,135731;135731,950119;4083844,950119;4083844,135731;135731,135731" o:connectangles="0,0,0,0,0,0,0,0,0,0"/>
          </v:shape>
        </w:pict>
      </w:r>
      <w:r w:rsidR="00E90DF2" w:rsidRPr="003F1E9B">
        <w:rPr>
          <w:sz w:val="28"/>
          <w:szCs w:val="28"/>
        </w:rPr>
        <w:t>_________________________________</w:t>
      </w:r>
    </w:p>
    <w:sectPr w:rsidR="00E90DF2" w:rsidRPr="003F1E9B" w:rsidSect="003C6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288" w:footer="288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ABD" w:rsidRDefault="006B0ABD" w:rsidP="00811B47">
      <w:pPr>
        <w:spacing w:after="0" w:line="240" w:lineRule="auto"/>
      </w:pPr>
      <w:r>
        <w:separator/>
      </w:r>
    </w:p>
  </w:endnote>
  <w:endnote w:type="continuationSeparator" w:id="0">
    <w:p w:rsidR="006B0ABD" w:rsidRDefault="006B0ABD" w:rsidP="0081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07" w:rsidRDefault="001F0D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07" w:rsidRDefault="001F0D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07" w:rsidRDefault="001F0D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ABD" w:rsidRDefault="006B0ABD" w:rsidP="00811B47">
      <w:pPr>
        <w:spacing w:after="0" w:line="240" w:lineRule="auto"/>
      </w:pPr>
      <w:r>
        <w:separator/>
      </w:r>
    </w:p>
  </w:footnote>
  <w:footnote w:type="continuationSeparator" w:id="0">
    <w:p w:rsidR="006B0ABD" w:rsidRDefault="006B0ABD" w:rsidP="0081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07" w:rsidRDefault="001F0D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B47" w:rsidRPr="00966244" w:rsidRDefault="009709E7">
    <w:pPr>
      <w:pStyle w:val="Header"/>
      <w:rPr>
        <w:b/>
        <w:sz w:val="20"/>
        <w:szCs w:val="20"/>
      </w:rPr>
    </w:pPr>
    <w:r>
      <w:rPr>
        <w:b/>
        <w:noProof/>
        <w:sz w:val="20"/>
        <w:szCs w:val="20"/>
      </w:rPr>
      <w:pict>
        <v:oval id="Oval 10" o:spid="_x0000_s1026" style="position:absolute;margin-left:234.65pt;margin-top:-6.35pt;width:258pt;height:46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" filled="f" strokecolor="#00b0f0" strokeweight="3pt">
          <v:stroke joinstyle="miter"/>
        </v:oval>
      </w:pict>
    </w:r>
    <w:r w:rsidR="00811B47" w:rsidRPr="00966244">
      <w:rPr>
        <w:b/>
        <w:sz w:val="20"/>
        <w:szCs w:val="20"/>
      </w:rPr>
      <w:t>Requested By</w:t>
    </w:r>
    <w:r w:rsidR="00181C58">
      <w:rPr>
        <w:b/>
        <w:sz w:val="20"/>
        <w:szCs w:val="20"/>
      </w:rPr>
      <w:t xml:space="preserve"> Name</w:t>
    </w:r>
    <w:proofErr w:type="gramStart"/>
    <w:r w:rsidR="00811B47" w:rsidRPr="00966244">
      <w:rPr>
        <w:b/>
        <w:sz w:val="20"/>
        <w:szCs w:val="20"/>
      </w:rPr>
      <w:t>:</w:t>
    </w:r>
    <w:r w:rsidR="00181C58">
      <w:rPr>
        <w:b/>
        <w:sz w:val="20"/>
        <w:szCs w:val="20"/>
      </w:rPr>
      <w:t>_</w:t>
    </w:r>
    <w:proofErr w:type="gramEnd"/>
    <w:r w:rsidR="00181C58">
      <w:rPr>
        <w:b/>
        <w:sz w:val="20"/>
        <w:szCs w:val="20"/>
      </w:rPr>
      <w:t>___________</w:t>
    </w:r>
    <w:r w:rsidR="00811B47" w:rsidRPr="00966244">
      <w:rPr>
        <w:b/>
        <w:sz w:val="20"/>
        <w:szCs w:val="20"/>
      </w:rPr>
      <w:t>_____</w:t>
    </w:r>
    <w:r w:rsidR="00E62CF1">
      <w:rPr>
        <w:b/>
        <w:sz w:val="20"/>
        <w:szCs w:val="20"/>
      </w:rPr>
      <w:t>___________</w:t>
    </w:r>
    <w:r w:rsidR="00DF397F">
      <w:rPr>
        <w:b/>
        <w:sz w:val="20"/>
        <w:szCs w:val="20"/>
      </w:rPr>
      <w:tab/>
      <w:t xml:space="preserve">                   </w:t>
    </w:r>
    <w:r w:rsidR="00DF397F" w:rsidRPr="00DF397F">
      <w:rPr>
        <w:b/>
        <w:sz w:val="28"/>
        <w:szCs w:val="28"/>
      </w:rPr>
      <w:t>Saint Josephine Bakhita Parish</w:t>
    </w:r>
  </w:p>
  <w:p w:rsidR="00181C58" w:rsidRDefault="00181C58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E-mail:_______________________________________</w:t>
    </w:r>
    <w:r w:rsidRPr="00181C58">
      <w:rPr>
        <w:b/>
        <w:sz w:val="20"/>
        <w:szCs w:val="20"/>
      </w:rPr>
      <w:t xml:space="preserve"> </w:t>
    </w:r>
    <w:r w:rsidRPr="00966244">
      <w:rPr>
        <w:b/>
        <w:sz w:val="20"/>
        <w:szCs w:val="20"/>
      </w:rPr>
      <w:ptab w:relativeTo="margin" w:alignment="center" w:leader="none"/>
    </w:r>
    <w:r w:rsidRPr="00966244">
      <w:rPr>
        <w:b/>
        <w:sz w:val="32"/>
        <w:szCs w:val="32"/>
      </w:rPr>
      <w:t>Room Reservation Form</w:t>
    </w:r>
    <w:r w:rsidRPr="00966244">
      <w:rPr>
        <w:b/>
        <w:sz w:val="20"/>
        <w:szCs w:val="20"/>
      </w:rPr>
      <w:tab/>
    </w:r>
  </w:p>
  <w:p w:rsidR="00181C58" w:rsidRPr="00181C58" w:rsidRDefault="00181C58">
    <w:pPr>
      <w:pStyle w:val="Header"/>
      <w:rPr>
        <w:b/>
        <w:sz w:val="8"/>
        <w:szCs w:val="8"/>
      </w:rPr>
    </w:pPr>
  </w:p>
  <w:p w:rsidR="00181C58" w:rsidRDefault="00181C58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Phone</w:t>
    </w:r>
    <w:proofErr w:type="gramStart"/>
    <w:r>
      <w:rPr>
        <w:b/>
        <w:sz w:val="20"/>
        <w:szCs w:val="20"/>
      </w:rPr>
      <w:t>:_</w:t>
    </w:r>
    <w:proofErr w:type="gramEnd"/>
    <w:r>
      <w:rPr>
        <w:b/>
        <w:sz w:val="20"/>
        <w:szCs w:val="20"/>
      </w:rPr>
      <w:t>______________________________________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966244">
      <w:rPr>
        <w:b/>
        <w:sz w:val="20"/>
        <w:szCs w:val="20"/>
      </w:rPr>
      <w:t>Date Received:  ______________</w:t>
    </w:r>
  </w:p>
  <w:p w:rsidR="00181C58" w:rsidRPr="00181C58" w:rsidRDefault="00181C58">
    <w:pPr>
      <w:pStyle w:val="Header"/>
      <w:rPr>
        <w:b/>
        <w:sz w:val="8"/>
        <w:szCs w:val="8"/>
      </w:rPr>
    </w:pPr>
  </w:p>
  <w:p w:rsidR="00811B47" w:rsidRDefault="00811B47">
    <w:pPr>
      <w:pStyle w:val="Header"/>
      <w:rPr>
        <w:b/>
        <w:sz w:val="20"/>
        <w:szCs w:val="20"/>
      </w:rPr>
    </w:pPr>
    <w:r w:rsidRPr="00966244">
      <w:rPr>
        <w:b/>
        <w:sz w:val="20"/>
        <w:szCs w:val="20"/>
      </w:rPr>
      <w:t>Church Campus: ______________</w:t>
    </w:r>
    <w:r w:rsidR="00181C58">
      <w:rPr>
        <w:b/>
        <w:sz w:val="20"/>
        <w:szCs w:val="20"/>
      </w:rPr>
      <w:t>________________</w:t>
    </w:r>
    <w:r w:rsidRPr="00966244">
      <w:rPr>
        <w:b/>
        <w:sz w:val="20"/>
        <w:szCs w:val="20"/>
      </w:rPr>
      <w:t>__</w:t>
    </w:r>
    <w:r w:rsidR="00181C58">
      <w:rPr>
        <w:b/>
        <w:sz w:val="20"/>
        <w:szCs w:val="20"/>
      </w:rPr>
      <w:tab/>
    </w:r>
    <w:r w:rsidR="003C613B" w:rsidRPr="00966244">
      <w:rPr>
        <w:b/>
        <w:sz w:val="20"/>
        <w:szCs w:val="20"/>
      </w:rPr>
      <w:tab/>
    </w:r>
    <w:r w:rsidR="003C613B" w:rsidRPr="00966244">
      <w:rPr>
        <w:b/>
        <w:sz w:val="20"/>
        <w:szCs w:val="20"/>
      </w:rPr>
      <w:tab/>
    </w:r>
    <w:r w:rsidR="00E62CF1">
      <w:rPr>
        <w:b/>
        <w:sz w:val="20"/>
        <w:szCs w:val="20"/>
      </w:rPr>
      <w:tab/>
    </w:r>
    <w:r w:rsidR="00181C58" w:rsidRPr="00966244">
      <w:rPr>
        <w:b/>
        <w:sz w:val="20"/>
        <w:szCs w:val="20"/>
      </w:rPr>
      <w:t>Date Entered:  _______________</w:t>
    </w:r>
  </w:p>
  <w:p w:rsidR="00181C58" w:rsidRPr="00181C58" w:rsidRDefault="00181C58">
    <w:pPr>
      <w:pStyle w:val="Header"/>
      <w:rPr>
        <w:b/>
        <w:sz w:val="8"/>
        <w:szCs w:val="8"/>
      </w:rPr>
    </w:pPr>
  </w:p>
  <w:p w:rsidR="00181C58" w:rsidRDefault="00BD3348" w:rsidP="00181C58">
    <w:pPr>
      <w:pStyle w:val="Header"/>
      <w:tabs>
        <w:tab w:val="clear" w:pos="4680"/>
        <w:tab w:val="clear" w:pos="9360"/>
        <w:tab w:val="left" w:pos="12915"/>
      </w:tabs>
      <w:rPr>
        <w:b/>
        <w:sz w:val="20"/>
        <w:szCs w:val="20"/>
      </w:rPr>
    </w:pPr>
    <w:r w:rsidRPr="00181C58">
      <w:rPr>
        <w:b/>
        <w:sz w:val="20"/>
        <w:szCs w:val="20"/>
      </w:rPr>
      <w:t>Date/Dates and Time:  _________</w:t>
    </w:r>
    <w:r w:rsidR="00181C58" w:rsidRPr="00181C58">
      <w:rPr>
        <w:b/>
        <w:sz w:val="20"/>
        <w:szCs w:val="20"/>
      </w:rPr>
      <w:t>_______</w:t>
    </w:r>
    <w:r w:rsidRPr="00181C58">
      <w:rPr>
        <w:b/>
        <w:sz w:val="20"/>
        <w:szCs w:val="20"/>
      </w:rPr>
      <w:t>__________</w:t>
    </w:r>
  </w:p>
  <w:p w:rsidR="00181C58" w:rsidRPr="00181C58" w:rsidRDefault="00181C58" w:rsidP="00181C58">
    <w:pPr>
      <w:pStyle w:val="Header"/>
      <w:tabs>
        <w:tab w:val="clear" w:pos="4680"/>
        <w:tab w:val="clear" w:pos="9360"/>
        <w:tab w:val="left" w:pos="12915"/>
      </w:tabs>
      <w:rPr>
        <w:b/>
        <w:sz w:val="8"/>
        <w:szCs w:val="8"/>
      </w:rPr>
    </w:pPr>
  </w:p>
  <w:p w:rsidR="00641EFA" w:rsidRDefault="005E1645" w:rsidP="00181C58">
    <w:pPr>
      <w:pStyle w:val="Header"/>
      <w:tabs>
        <w:tab w:val="clear" w:pos="4680"/>
        <w:tab w:val="clear" w:pos="9360"/>
        <w:tab w:val="left" w:pos="12915"/>
      </w:tabs>
      <w:jc w:val="center"/>
      <w:rPr>
        <w:b/>
        <w:bCs/>
        <w:color w:val="000000"/>
        <w:sz w:val="18"/>
        <w:szCs w:val="18"/>
      </w:rPr>
    </w:pPr>
    <w:r w:rsidRPr="000322EE">
      <w:rPr>
        <w:b/>
        <w:bCs/>
        <w:color w:val="000000"/>
        <w:sz w:val="18"/>
        <w:szCs w:val="18"/>
      </w:rPr>
      <w:t>All</w:t>
    </w:r>
    <w:r w:rsidR="00E416F0" w:rsidRPr="000322EE">
      <w:rPr>
        <w:b/>
        <w:bCs/>
        <w:color w:val="000000"/>
        <w:sz w:val="18"/>
        <w:szCs w:val="18"/>
      </w:rPr>
      <w:t xml:space="preserve"> Requests for the use of </w:t>
    </w:r>
    <w:r w:rsidR="000322EE">
      <w:rPr>
        <w:b/>
        <w:bCs/>
        <w:color w:val="000000"/>
        <w:sz w:val="18"/>
        <w:szCs w:val="18"/>
      </w:rPr>
      <w:t>(SES or SJ)</w:t>
    </w:r>
    <w:r w:rsidR="00E416F0" w:rsidRPr="000322EE">
      <w:rPr>
        <w:b/>
        <w:bCs/>
        <w:color w:val="000000"/>
        <w:sz w:val="18"/>
        <w:szCs w:val="18"/>
      </w:rPr>
      <w:t xml:space="preserve"> Church</w:t>
    </w:r>
    <w:r w:rsidR="00513CE7">
      <w:rPr>
        <w:b/>
        <w:bCs/>
        <w:color w:val="000000"/>
        <w:sz w:val="18"/>
        <w:szCs w:val="18"/>
      </w:rPr>
      <w:t>es</w:t>
    </w:r>
    <w:r w:rsidR="00E416F0" w:rsidRPr="000322EE">
      <w:rPr>
        <w:b/>
        <w:bCs/>
        <w:color w:val="000000"/>
        <w:sz w:val="18"/>
        <w:szCs w:val="18"/>
      </w:rPr>
      <w:t>, Meeting Room</w:t>
    </w:r>
    <w:r w:rsidR="00A213F7" w:rsidRPr="000322EE">
      <w:rPr>
        <w:b/>
        <w:bCs/>
        <w:color w:val="000000"/>
        <w:sz w:val="18"/>
        <w:szCs w:val="18"/>
      </w:rPr>
      <w:t>s</w:t>
    </w:r>
    <w:r w:rsidR="00513CE7">
      <w:rPr>
        <w:b/>
        <w:bCs/>
        <w:color w:val="000000"/>
        <w:sz w:val="18"/>
        <w:szCs w:val="18"/>
      </w:rPr>
      <w:t>, Parish Center or Lawn Events</w:t>
    </w:r>
    <w:r w:rsidR="00E416F0" w:rsidRPr="000322EE">
      <w:rPr>
        <w:b/>
        <w:bCs/>
        <w:color w:val="000000"/>
        <w:sz w:val="18"/>
        <w:szCs w:val="18"/>
      </w:rPr>
      <w:t xml:space="preserve"> must be submitted</w:t>
    </w:r>
    <w:r w:rsidR="00A63FA9" w:rsidRPr="000322EE">
      <w:rPr>
        <w:b/>
        <w:bCs/>
        <w:color w:val="000000"/>
        <w:sz w:val="18"/>
        <w:szCs w:val="18"/>
      </w:rPr>
      <w:t xml:space="preserve"> to the office</w:t>
    </w:r>
    <w:r w:rsidR="00E416F0" w:rsidRPr="000322EE">
      <w:rPr>
        <w:b/>
        <w:bCs/>
        <w:color w:val="000000"/>
        <w:sz w:val="18"/>
        <w:szCs w:val="18"/>
      </w:rPr>
      <w:t xml:space="preserve"> on the </w:t>
    </w:r>
    <w:r w:rsidR="00A213F7" w:rsidRPr="000322EE">
      <w:rPr>
        <w:b/>
        <w:bCs/>
        <w:color w:val="000000"/>
        <w:sz w:val="18"/>
        <w:szCs w:val="18"/>
      </w:rPr>
      <w:t>ROOM RESERVATION FORM</w:t>
    </w:r>
    <w:r w:rsidR="00641EFA">
      <w:rPr>
        <w:b/>
        <w:bCs/>
        <w:color w:val="000000"/>
        <w:sz w:val="18"/>
        <w:szCs w:val="18"/>
      </w:rPr>
      <w:t>.</w:t>
    </w:r>
  </w:p>
  <w:p w:rsidR="003B4B7D" w:rsidRPr="000322EE" w:rsidRDefault="00641EFA" w:rsidP="00641EFA">
    <w:pPr>
      <w:pStyle w:val="Header"/>
      <w:tabs>
        <w:tab w:val="left" w:pos="7425"/>
      </w:tabs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>Each request</w:t>
    </w:r>
    <w:r w:rsidR="00E416F0" w:rsidRPr="000322EE">
      <w:rPr>
        <w:b/>
        <w:bCs/>
        <w:color w:val="000000"/>
        <w:sz w:val="18"/>
        <w:szCs w:val="18"/>
      </w:rPr>
      <w:t xml:space="preserve"> will not be entered</w:t>
    </w:r>
    <w:r>
      <w:rPr>
        <w:b/>
        <w:bCs/>
        <w:color w:val="000000"/>
        <w:sz w:val="18"/>
        <w:szCs w:val="18"/>
      </w:rPr>
      <w:t xml:space="preserve"> on</w:t>
    </w:r>
    <w:r w:rsidR="00E416F0" w:rsidRPr="000322EE">
      <w:rPr>
        <w:b/>
        <w:bCs/>
        <w:color w:val="000000"/>
        <w:sz w:val="18"/>
        <w:szCs w:val="18"/>
      </w:rPr>
      <w:t xml:space="preserve"> the</w:t>
    </w:r>
    <w:r>
      <w:rPr>
        <w:b/>
        <w:bCs/>
        <w:color w:val="000000"/>
        <w:sz w:val="18"/>
        <w:szCs w:val="18"/>
      </w:rPr>
      <w:t xml:space="preserve"> church</w:t>
    </w:r>
    <w:r w:rsidR="00E416F0" w:rsidRPr="000322EE">
      <w:rPr>
        <w:b/>
        <w:bCs/>
        <w:color w:val="000000"/>
        <w:sz w:val="18"/>
        <w:szCs w:val="18"/>
      </w:rPr>
      <w:t xml:space="preserve"> calendars un</w:t>
    </w:r>
    <w:r w:rsidR="00677243">
      <w:rPr>
        <w:b/>
        <w:bCs/>
        <w:color w:val="000000"/>
        <w:sz w:val="18"/>
        <w:szCs w:val="18"/>
      </w:rPr>
      <w:t>til the Room Reservation Form is</w:t>
    </w:r>
    <w:r w:rsidR="00E416F0" w:rsidRPr="000322EE">
      <w:rPr>
        <w:b/>
        <w:bCs/>
        <w:color w:val="000000"/>
        <w:sz w:val="18"/>
        <w:szCs w:val="18"/>
      </w:rPr>
      <w:t xml:space="preserve"> </w:t>
    </w:r>
    <w:r w:rsidR="003B4B7D" w:rsidRPr="000322EE">
      <w:rPr>
        <w:b/>
        <w:bCs/>
        <w:color w:val="000000"/>
        <w:sz w:val="18"/>
        <w:szCs w:val="18"/>
      </w:rPr>
      <w:t>received</w:t>
    </w:r>
    <w:r>
      <w:rPr>
        <w:b/>
        <w:bCs/>
        <w:color w:val="000000"/>
        <w:sz w:val="18"/>
        <w:szCs w:val="18"/>
      </w:rPr>
      <w:t xml:space="preserve"> in the office an</w:t>
    </w:r>
    <w:r w:rsidR="00CF7664">
      <w:rPr>
        <w:b/>
        <w:bCs/>
        <w:color w:val="000000"/>
        <w:sz w:val="18"/>
        <w:szCs w:val="18"/>
      </w:rPr>
      <w:t>d</w:t>
    </w:r>
    <w:r w:rsidR="00BF5546" w:rsidRPr="000322EE">
      <w:rPr>
        <w:b/>
        <w:bCs/>
        <w:color w:val="000000"/>
        <w:sz w:val="18"/>
        <w:szCs w:val="18"/>
      </w:rPr>
      <w:t xml:space="preserve"> </w:t>
    </w:r>
    <w:r>
      <w:rPr>
        <w:b/>
        <w:bCs/>
        <w:color w:val="000000"/>
        <w:sz w:val="18"/>
        <w:szCs w:val="18"/>
      </w:rPr>
      <w:t>verified availa</w:t>
    </w:r>
    <w:r w:rsidR="00983F31">
      <w:rPr>
        <w:b/>
        <w:bCs/>
        <w:color w:val="000000"/>
        <w:sz w:val="18"/>
        <w:szCs w:val="18"/>
      </w:rPr>
      <w:t>bility.</w:t>
    </w:r>
  </w:p>
  <w:p w:rsidR="00811B47" w:rsidRPr="000322EE" w:rsidRDefault="003B4B7D" w:rsidP="003B4B7D">
    <w:pPr>
      <w:pStyle w:val="Header"/>
      <w:tabs>
        <w:tab w:val="left" w:pos="7425"/>
      </w:tabs>
      <w:jc w:val="center"/>
      <w:rPr>
        <w:b/>
        <w:bCs/>
        <w:color w:val="000000"/>
        <w:sz w:val="18"/>
        <w:szCs w:val="18"/>
      </w:rPr>
    </w:pPr>
    <w:r w:rsidRPr="000322EE">
      <w:rPr>
        <w:b/>
        <w:bCs/>
        <w:color w:val="000000"/>
        <w:sz w:val="18"/>
        <w:szCs w:val="18"/>
      </w:rPr>
      <w:t>SET UP INFORMATION IS REQUIRED UPON SUBMISSION</w:t>
    </w:r>
    <w:r w:rsidR="00966244" w:rsidRPr="000322EE">
      <w:rPr>
        <w:b/>
        <w:bCs/>
        <w:color w:val="000000"/>
        <w:sz w:val="18"/>
        <w:szCs w:val="18"/>
      </w:rPr>
      <w:t>, IF NO SET UP IS NEEDED IT MUST BE NOTED ON THE FORM</w:t>
    </w:r>
    <w:r w:rsidR="00CF7664">
      <w:rPr>
        <w:b/>
        <w:bCs/>
        <w:color w:val="000000"/>
        <w:sz w:val="18"/>
        <w:szCs w:val="18"/>
      </w:rPr>
      <w:t>.</w:t>
    </w:r>
  </w:p>
  <w:p w:rsidR="003F1E9B" w:rsidRPr="000322EE" w:rsidRDefault="003F1E9B" w:rsidP="003F1E9B">
    <w:pPr>
      <w:spacing w:after="0" w:line="240" w:lineRule="auto"/>
      <w:jc w:val="center"/>
      <w:rPr>
        <w:b/>
        <w:bCs/>
        <w:color w:val="000000"/>
        <w:sz w:val="20"/>
        <w:szCs w:val="20"/>
      </w:rPr>
    </w:pPr>
    <w:r w:rsidRPr="000322EE">
      <w:rPr>
        <w:b/>
        <w:bCs/>
        <w:color w:val="000000"/>
        <w:sz w:val="18"/>
        <w:szCs w:val="18"/>
      </w:rPr>
      <w:t>If additional space is needed to communicate your request, please attach a diagram or picture</w:t>
    </w:r>
    <w:r w:rsidRPr="000322EE">
      <w:rPr>
        <w:b/>
        <w:bCs/>
        <w:color w:val="000000"/>
        <w:sz w:val="20"/>
        <w:szCs w:val="20"/>
      </w:rPr>
      <w:t>.</w:t>
    </w:r>
  </w:p>
  <w:p w:rsidR="003F1E9B" w:rsidRPr="00641D3B" w:rsidRDefault="00641D3B" w:rsidP="00641D3B">
    <w:pPr>
      <w:pStyle w:val="Header"/>
      <w:tabs>
        <w:tab w:val="left" w:pos="6291"/>
        <w:tab w:val="left" w:pos="7425"/>
      </w:tabs>
      <w:rPr>
        <w:b/>
        <w:bCs/>
      </w:rPr>
    </w:pPr>
    <w:r>
      <w:rPr>
        <w:b/>
        <w:bCs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07" w:rsidRDefault="001F0D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635"/>
    <w:multiLevelType w:val="hybridMultilevel"/>
    <w:tmpl w:val="42F89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2A27D8"/>
    <w:multiLevelType w:val="hybridMultilevel"/>
    <w:tmpl w:val="95F2D7B0"/>
    <w:lvl w:ilvl="0" w:tplc="140C7F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6E7285"/>
    <w:multiLevelType w:val="hybridMultilevel"/>
    <w:tmpl w:val="30EAF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755F1"/>
    <w:multiLevelType w:val="hybridMultilevel"/>
    <w:tmpl w:val="80C68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00E38"/>
    <w:multiLevelType w:val="hybridMultilevel"/>
    <w:tmpl w:val="61B829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7FA6DEA"/>
    <w:multiLevelType w:val="hybridMultilevel"/>
    <w:tmpl w:val="BECC0E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1154E9"/>
    <w:multiLevelType w:val="hybridMultilevel"/>
    <w:tmpl w:val="59BAC0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53C58"/>
    <w:multiLevelType w:val="hybridMultilevel"/>
    <w:tmpl w:val="8B50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90E17"/>
    <w:multiLevelType w:val="hybridMultilevel"/>
    <w:tmpl w:val="701C52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C9395D"/>
    <w:multiLevelType w:val="hybridMultilevel"/>
    <w:tmpl w:val="B6CE91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A7197"/>
    <w:multiLevelType w:val="hybridMultilevel"/>
    <w:tmpl w:val="F00A7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0A36E3A"/>
    <w:multiLevelType w:val="hybridMultilevel"/>
    <w:tmpl w:val="0E1CC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7774"/>
    <w:rsid w:val="000322EE"/>
    <w:rsid w:val="000A6F79"/>
    <w:rsid w:val="00101A7F"/>
    <w:rsid w:val="00151C43"/>
    <w:rsid w:val="00162CE8"/>
    <w:rsid w:val="00181C58"/>
    <w:rsid w:val="001B5B8C"/>
    <w:rsid w:val="001B6347"/>
    <w:rsid w:val="001E1376"/>
    <w:rsid w:val="001F0D07"/>
    <w:rsid w:val="00217DED"/>
    <w:rsid w:val="002478A3"/>
    <w:rsid w:val="00270BEF"/>
    <w:rsid w:val="002A6C1D"/>
    <w:rsid w:val="002F524A"/>
    <w:rsid w:val="003335C8"/>
    <w:rsid w:val="00351A10"/>
    <w:rsid w:val="003B4B7D"/>
    <w:rsid w:val="003C1D83"/>
    <w:rsid w:val="003C613B"/>
    <w:rsid w:val="003F1E9B"/>
    <w:rsid w:val="00427774"/>
    <w:rsid w:val="00446BBA"/>
    <w:rsid w:val="00513CE7"/>
    <w:rsid w:val="00570BF8"/>
    <w:rsid w:val="005D57CC"/>
    <w:rsid w:val="005E1645"/>
    <w:rsid w:val="00641D3B"/>
    <w:rsid w:val="00641EFA"/>
    <w:rsid w:val="00677243"/>
    <w:rsid w:val="006B0ABD"/>
    <w:rsid w:val="006B440E"/>
    <w:rsid w:val="00811B47"/>
    <w:rsid w:val="008449F2"/>
    <w:rsid w:val="00905F57"/>
    <w:rsid w:val="00966244"/>
    <w:rsid w:val="009709E7"/>
    <w:rsid w:val="00983F31"/>
    <w:rsid w:val="00992450"/>
    <w:rsid w:val="009A4B31"/>
    <w:rsid w:val="009F0227"/>
    <w:rsid w:val="00A0007F"/>
    <w:rsid w:val="00A213F7"/>
    <w:rsid w:val="00A21618"/>
    <w:rsid w:val="00A63FA9"/>
    <w:rsid w:val="00A823B1"/>
    <w:rsid w:val="00A91E45"/>
    <w:rsid w:val="00AE552C"/>
    <w:rsid w:val="00B44966"/>
    <w:rsid w:val="00B51D9A"/>
    <w:rsid w:val="00BD3348"/>
    <w:rsid w:val="00BF5546"/>
    <w:rsid w:val="00C57CB8"/>
    <w:rsid w:val="00C9106E"/>
    <w:rsid w:val="00CC2849"/>
    <w:rsid w:val="00CF1E55"/>
    <w:rsid w:val="00CF7664"/>
    <w:rsid w:val="00D410C2"/>
    <w:rsid w:val="00DC0374"/>
    <w:rsid w:val="00DF397F"/>
    <w:rsid w:val="00E34C2A"/>
    <w:rsid w:val="00E416F0"/>
    <w:rsid w:val="00E62CF1"/>
    <w:rsid w:val="00E90DF2"/>
    <w:rsid w:val="00ED1FD4"/>
    <w:rsid w:val="00ED5C07"/>
    <w:rsid w:val="00EF543B"/>
    <w:rsid w:val="00F4320C"/>
    <w:rsid w:val="00F4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B47"/>
  </w:style>
  <w:style w:type="paragraph" w:styleId="Footer">
    <w:name w:val="footer"/>
    <w:basedOn w:val="Normal"/>
    <w:link w:val="FooterChar"/>
    <w:uiPriority w:val="99"/>
    <w:unhideWhenUsed/>
    <w:rsid w:val="00811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B47"/>
  </w:style>
  <w:style w:type="paragraph" w:styleId="ListParagraph">
    <w:name w:val="List Paragraph"/>
    <w:basedOn w:val="Normal"/>
    <w:uiPriority w:val="34"/>
    <w:qFormat/>
    <w:rsid w:val="00811B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ocuments\Custom%20Office%20Templates\word%20Room%20Reservation%20form%2006%2013%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36DB4-FF95-4369-8401-7FEADF92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Room Reservation form 06 13 19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Silvia</dc:creator>
  <cp:lastModifiedBy>Lisa Home Office</cp:lastModifiedBy>
  <cp:revision>2</cp:revision>
  <cp:lastPrinted>2022-05-19T18:06:00Z</cp:lastPrinted>
  <dcterms:created xsi:type="dcterms:W3CDTF">2022-05-31T00:11:00Z</dcterms:created>
  <dcterms:modified xsi:type="dcterms:W3CDTF">2022-05-31T00:11:00Z</dcterms:modified>
</cp:coreProperties>
</file>